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/>
      </w:tblPr>
      <w:tblGrid>
        <w:gridCol w:w="1951"/>
        <w:gridCol w:w="992"/>
        <w:gridCol w:w="4604"/>
        <w:gridCol w:w="499"/>
        <w:gridCol w:w="1769"/>
      </w:tblGrid>
      <w:tr w:rsidR="0085764D">
        <w:trPr>
          <w:trHeight w:val="1134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85764D" w:rsidRDefault="0085764D">
            <w:pPr>
              <w:rPr>
                <w:sz w:val="12"/>
                <w:szCs w:val="12"/>
              </w:rPr>
            </w:pPr>
          </w:p>
          <w:p w:rsidR="007166CA" w:rsidRDefault="007166CA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B91CE2" w:rsidRDefault="00B91CE2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:rsidR="004D56E8" w:rsidRDefault="004D56E8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</w:tc>
      </w:tr>
      <w:tr w:rsidR="0085764D">
        <w:trPr>
          <w:trHeight w:val="292"/>
        </w:trPr>
        <w:tc>
          <w:tcPr>
            <w:tcW w:w="9815" w:type="dxa"/>
            <w:gridSpan w:val="5"/>
            <w:shd w:val="clear" w:color="auto" w:fill="auto"/>
            <w:vAlign w:val="center"/>
          </w:tcPr>
          <w:p w:rsidR="0085764D" w:rsidRDefault="008576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>
        <w:trPr>
          <w:trHeight w:hRule="exact" w:val="680"/>
        </w:trPr>
        <w:tc>
          <w:tcPr>
            <w:tcW w:w="2943" w:type="dxa"/>
            <w:gridSpan w:val="2"/>
            <w:shd w:val="clear" w:color="auto" w:fill="auto"/>
            <w:vAlign w:val="bottom"/>
          </w:tcPr>
          <w:p w:rsidR="0085764D" w:rsidRDefault="00BD0468" w:rsidP="00C21AEC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6134B1">
              <w:instrText xml:space="preserve"> FORMTEXT </w:instrText>
            </w:r>
            <w:r>
              <w:fldChar w:fldCharType="separate"/>
            </w:r>
            <w:r w:rsidR="00C21AEC">
              <w:t>12.02.2025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shd w:val="clear" w:color="auto" w:fill="auto"/>
            <w:vAlign w:val="bottom"/>
          </w:tcPr>
          <w:p w:rsidR="0085764D" w:rsidRDefault="0085764D"/>
        </w:tc>
        <w:tc>
          <w:tcPr>
            <w:tcW w:w="2268" w:type="dxa"/>
            <w:gridSpan w:val="2"/>
            <w:shd w:val="clear" w:color="auto" w:fill="auto"/>
            <w:vAlign w:val="bottom"/>
          </w:tcPr>
          <w:p w:rsidR="0085764D" w:rsidRDefault="00BD0468" w:rsidP="00C21AEC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85764D">
              <w:instrText xml:space="preserve"> FORMTEXT </w:instrText>
            </w:r>
            <w:r>
              <w:fldChar w:fldCharType="separate"/>
            </w:r>
            <w:r w:rsidR="00C21AEC">
              <w:t>1</w:t>
            </w:r>
            <w:r>
              <w:fldChar w:fldCharType="end"/>
            </w:r>
          </w:p>
        </w:tc>
      </w:tr>
      <w:tr w:rsidR="0085764D">
        <w:trPr>
          <w:cantSplit/>
          <w:trHeight w:hRule="exact" w:val="510"/>
        </w:trPr>
        <w:tc>
          <w:tcPr>
            <w:tcW w:w="9815" w:type="dxa"/>
            <w:gridSpan w:val="5"/>
            <w:shd w:val="clear" w:color="auto" w:fill="auto"/>
          </w:tcPr>
          <w:p w:rsidR="0085764D" w:rsidRDefault="0085764D"/>
        </w:tc>
      </w:tr>
      <w:tr w:rsidR="0085764D">
        <w:trPr>
          <w:trHeight w:val="826"/>
        </w:trPr>
        <w:tc>
          <w:tcPr>
            <w:tcW w:w="1951" w:type="dxa"/>
            <w:shd w:val="clear" w:color="auto" w:fill="auto"/>
          </w:tcPr>
          <w:p w:rsidR="0085764D" w:rsidRDefault="0085764D"/>
        </w:tc>
        <w:bookmarkStart w:id="1" w:name="ТекстовоеПоле23"/>
        <w:tc>
          <w:tcPr>
            <w:tcW w:w="6095" w:type="dxa"/>
            <w:gridSpan w:val="3"/>
            <w:shd w:val="clear" w:color="auto" w:fill="auto"/>
          </w:tcPr>
          <w:p w:rsidR="00714743" w:rsidRPr="00714743" w:rsidRDefault="00BD0468" w:rsidP="00714743">
            <w:pPr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</w:rP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CC14FB"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380C5F" w:rsidRPr="00380C5F">
              <w:rPr>
                <w:b/>
                <w:bCs/>
                <w:noProof/>
              </w:rPr>
              <w:t xml:space="preserve">О внесении изменений в </w:t>
            </w:r>
            <w:r w:rsidR="00714743" w:rsidRPr="00714743">
              <w:rPr>
                <w:b/>
                <w:bCs/>
                <w:noProof/>
              </w:rPr>
              <w:t xml:space="preserve">решение Совета депутатов Краснооктябрьского муниципального округа от </w:t>
            </w:r>
            <w:r w:rsidR="002D2230">
              <w:rPr>
                <w:b/>
                <w:bCs/>
                <w:noProof/>
              </w:rPr>
              <w:t>2</w:t>
            </w:r>
            <w:r w:rsidR="00A03470">
              <w:rPr>
                <w:b/>
                <w:bCs/>
                <w:noProof/>
              </w:rPr>
              <w:t>6</w:t>
            </w:r>
            <w:r w:rsidR="00714743" w:rsidRPr="00714743">
              <w:rPr>
                <w:b/>
                <w:bCs/>
                <w:noProof/>
              </w:rPr>
              <w:t xml:space="preserve"> декабря 202</w:t>
            </w:r>
            <w:r w:rsidR="00A03470">
              <w:rPr>
                <w:b/>
                <w:bCs/>
                <w:noProof/>
              </w:rPr>
              <w:t>4</w:t>
            </w:r>
            <w:r w:rsidR="00714743" w:rsidRPr="00714743">
              <w:rPr>
                <w:b/>
                <w:bCs/>
                <w:noProof/>
              </w:rPr>
              <w:t xml:space="preserve"> года № </w:t>
            </w:r>
            <w:r w:rsidR="00A03470">
              <w:rPr>
                <w:b/>
                <w:bCs/>
                <w:noProof/>
              </w:rPr>
              <w:t>86</w:t>
            </w:r>
            <w:r w:rsidR="00714743" w:rsidRPr="00714743">
              <w:rPr>
                <w:b/>
                <w:bCs/>
                <w:noProof/>
              </w:rPr>
              <w:t xml:space="preserve"> «О бюджете Краснооктябрьского </w:t>
            </w:r>
          </w:p>
          <w:p w:rsidR="00714743" w:rsidRDefault="00714743" w:rsidP="00714743">
            <w:pPr>
              <w:jc w:val="center"/>
              <w:rPr>
                <w:b/>
                <w:bCs/>
                <w:noProof/>
              </w:rPr>
            </w:pPr>
            <w:r w:rsidRPr="00714743">
              <w:rPr>
                <w:b/>
                <w:bCs/>
                <w:noProof/>
              </w:rPr>
              <w:t>муниципального округа на 202</w:t>
            </w:r>
            <w:r w:rsidR="00A03470">
              <w:rPr>
                <w:b/>
                <w:bCs/>
                <w:noProof/>
              </w:rPr>
              <w:t>5</w:t>
            </w:r>
            <w:r w:rsidRPr="00714743">
              <w:rPr>
                <w:b/>
                <w:bCs/>
                <w:noProof/>
              </w:rPr>
              <w:t xml:space="preserve"> год и на плановый период 202</w:t>
            </w:r>
            <w:r w:rsidR="00A03470">
              <w:rPr>
                <w:b/>
                <w:bCs/>
                <w:noProof/>
              </w:rPr>
              <w:t>6</w:t>
            </w:r>
            <w:r w:rsidRPr="00714743">
              <w:rPr>
                <w:b/>
                <w:bCs/>
                <w:noProof/>
              </w:rPr>
              <w:t xml:space="preserve"> и 202</w:t>
            </w:r>
            <w:r w:rsidR="00A03470">
              <w:rPr>
                <w:b/>
                <w:bCs/>
                <w:noProof/>
              </w:rPr>
              <w:t>7</w:t>
            </w:r>
            <w:r w:rsidRPr="00714743">
              <w:rPr>
                <w:b/>
                <w:bCs/>
                <w:noProof/>
              </w:rPr>
              <w:t xml:space="preserve"> годов» </w:t>
            </w:r>
          </w:p>
          <w:p w:rsidR="0085764D" w:rsidRDefault="00BD0468" w:rsidP="007147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fldChar w:fldCharType="end"/>
            </w:r>
            <w:bookmarkEnd w:id="1"/>
          </w:p>
        </w:tc>
        <w:tc>
          <w:tcPr>
            <w:tcW w:w="1769" w:type="dxa"/>
            <w:shd w:val="clear" w:color="auto" w:fill="auto"/>
          </w:tcPr>
          <w:p w:rsidR="0085764D" w:rsidRDefault="0085764D"/>
        </w:tc>
      </w:tr>
    </w:tbl>
    <w:p w:rsidR="0085764D" w:rsidRDefault="0085764D" w:rsidP="0085764D">
      <w:pPr>
        <w:sectPr w:rsidR="0085764D" w:rsidSect="00CC14FB">
          <w:headerReference w:type="default" r:id="rId6"/>
          <w:headerReference w:type="first" r:id="rId7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:rsidR="00C02ACF" w:rsidRPr="00932064" w:rsidRDefault="00C02ACF" w:rsidP="00F151FB">
      <w:pPr>
        <w:pStyle w:val="Con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>Совет депутатов Краснооктябрьского муниципального</w:t>
      </w:r>
      <w:r w:rsidR="00683DB4" w:rsidRPr="00932064">
        <w:rPr>
          <w:rFonts w:ascii="Times New Roman" w:hAnsi="Times New Roman" w:cs="Times New Roman"/>
          <w:sz w:val="28"/>
          <w:szCs w:val="28"/>
        </w:rPr>
        <w:t xml:space="preserve"> округа Нижегородской области</w:t>
      </w:r>
      <w:r w:rsidRPr="00932064">
        <w:rPr>
          <w:rFonts w:ascii="Times New Roman" w:hAnsi="Times New Roman" w:cs="Times New Roman"/>
          <w:sz w:val="28"/>
          <w:szCs w:val="28"/>
        </w:rPr>
        <w:t xml:space="preserve"> </w:t>
      </w:r>
      <w:r w:rsidR="0021494A" w:rsidRPr="00932064">
        <w:rPr>
          <w:rFonts w:ascii="Times New Roman" w:hAnsi="Times New Roman" w:cs="Times New Roman"/>
          <w:sz w:val="28"/>
          <w:szCs w:val="28"/>
        </w:rPr>
        <w:t xml:space="preserve"> </w:t>
      </w:r>
      <w:r w:rsidRPr="00932064">
        <w:rPr>
          <w:rFonts w:ascii="Times New Roman" w:hAnsi="Times New Roman" w:cs="Times New Roman"/>
          <w:b/>
          <w:sz w:val="28"/>
          <w:szCs w:val="28"/>
        </w:rPr>
        <w:t>р е ш и л</w:t>
      </w:r>
      <w:r w:rsidR="00380C5F" w:rsidRPr="009320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2064">
        <w:rPr>
          <w:rFonts w:ascii="Times New Roman" w:hAnsi="Times New Roman" w:cs="Times New Roman"/>
          <w:b/>
          <w:sz w:val="28"/>
          <w:szCs w:val="28"/>
        </w:rPr>
        <w:t>:</w:t>
      </w:r>
    </w:p>
    <w:p w:rsidR="00CE2D1C" w:rsidRPr="00932064" w:rsidRDefault="00CE2D1C" w:rsidP="00F151FB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932064" w:rsidRDefault="00CE2D1C" w:rsidP="008160D4">
      <w:pPr>
        <w:framePr w:hSpace="180" w:wrap="around" w:vAnchor="text" w:hAnchor="margin" w:x="-27" w:y="197"/>
        <w:spacing w:line="360" w:lineRule="auto"/>
        <w:jc w:val="both"/>
        <w:rPr>
          <w:bCs/>
          <w:noProof/>
        </w:rPr>
      </w:pPr>
      <w:r w:rsidRPr="00932064">
        <w:t>1</w:t>
      </w:r>
      <w:r w:rsidR="00C02ACF" w:rsidRPr="00932064">
        <w:t xml:space="preserve">.Внести в решение </w:t>
      </w:r>
      <w:r w:rsidR="00EF62B4" w:rsidRPr="00932064">
        <w:t>Совета депутатов</w:t>
      </w:r>
      <w:r w:rsidR="00C02ACF" w:rsidRPr="00932064">
        <w:t xml:space="preserve"> Краснооктябрьского муниципального </w:t>
      </w:r>
      <w:r w:rsidR="00EF62B4" w:rsidRPr="00932064">
        <w:t>округ</w:t>
      </w:r>
      <w:r w:rsidR="00C02ACF" w:rsidRPr="00932064">
        <w:t xml:space="preserve">а от </w:t>
      </w:r>
      <w:r w:rsidR="00933C35" w:rsidRPr="00932064">
        <w:t>2</w:t>
      </w:r>
      <w:r w:rsidR="00A03470" w:rsidRPr="00932064">
        <w:t>6</w:t>
      </w:r>
      <w:r w:rsidR="00C02ACF" w:rsidRPr="00932064">
        <w:t xml:space="preserve"> декабря 202</w:t>
      </w:r>
      <w:r w:rsidR="00A03470" w:rsidRPr="00932064">
        <w:t>4</w:t>
      </w:r>
      <w:r w:rsidR="00C02ACF" w:rsidRPr="00932064">
        <w:t xml:space="preserve"> года №</w:t>
      </w:r>
      <w:r w:rsidR="00EF62B4" w:rsidRPr="00932064">
        <w:t xml:space="preserve"> </w:t>
      </w:r>
      <w:r w:rsidR="00A03470" w:rsidRPr="00932064">
        <w:t>86</w:t>
      </w:r>
      <w:r w:rsidR="00C02ACF" w:rsidRPr="00932064">
        <w:t xml:space="preserve"> «</w:t>
      </w:r>
      <w:r w:rsidR="00C02ACF" w:rsidRPr="00932064">
        <w:rPr>
          <w:bCs/>
          <w:noProof/>
        </w:rPr>
        <w:t xml:space="preserve">О бюджете Краснооктябрьского </w:t>
      </w:r>
    </w:p>
    <w:p w:rsidR="00C02ACF" w:rsidRPr="00932064" w:rsidRDefault="00C02ACF" w:rsidP="008160D4">
      <w:pPr>
        <w:spacing w:line="360" w:lineRule="auto"/>
        <w:jc w:val="both"/>
      </w:pPr>
      <w:r w:rsidRPr="00932064">
        <w:rPr>
          <w:bCs/>
          <w:noProof/>
        </w:rPr>
        <w:t xml:space="preserve">муниципального </w:t>
      </w:r>
      <w:r w:rsidR="00EF62B4" w:rsidRPr="00932064">
        <w:rPr>
          <w:bCs/>
          <w:noProof/>
        </w:rPr>
        <w:t>округа</w:t>
      </w:r>
      <w:r w:rsidRPr="00932064">
        <w:rPr>
          <w:bCs/>
          <w:noProof/>
        </w:rPr>
        <w:t xml:space="preserve"> на 202</w:t>
      </w:r>
      <w:r w:rsidR="00A03470" w:rsidRPr="00932064">
        <w:rPr>
          <w:bCs/>
          <w:noProof/>
        </w:rPr>
        <w:t>5</w:t>
      </w:r>
      <w:r w:rsidRPr="00932064">
        <w:rPr>
          <w:bCs/>
          <w:noProof/>
        </w:rPr>
        <w:t xml:space="preserve"> год и на плановый период 202</w:t>
      </w:r>
      <w:r w:rsidR="00A03470" w:rsidRPr="00932064">
        <w:rPr>
          <w:bCs/>
          <w:noProof/>
        </w:rPr>
        <w:t>6</w:t>
      </w:r>
      <w:r w:rsidRPr="00932064">
        <w:rPr>
          <w:bCs/>
          <w:noProof/>
        </w:rPr>
        <w:t xml:space="preserve"> и 202</w:t>
      </w:r>
      <w:r w:rsidR="00A03470" w:rsidRPr="00932064">
        <w:rPr>
          <w:bCs/>
          <w:noProof/>
        </w:rPr>
        <w:t>7</w:t>
      </w:r>
      <w:r w:rsidRPr="00932064">
        <w:rPr>
          <w:bCs/>
          <w:noProof/>
        </w:rPr>
        <w:t xml:space="preserve"> годов</w:t>
      </w:r>
      <w:r w:rsidRPr="00932064">
        <w:t>»</w:t>
      </w:r>
      <w:r w:rsidR="008E5098" w:rsidRPr="00932064">
        <w:t xml:space="preserve"> </w:t>
      </w:r>
      <w:r w:rsidRPr="00932064">
        <w:t xml:space="preserve">следующие изменения: </w:t>
      </w:r>
    </w:p>
    <w:p w:rsidR="00CE2D1C" w:rsidRPr="00932064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>1.1.</w:t>
      </w:r>
      <w:r w:rsidR="00714743" w:rsidRPr="00932064">
        <w:rPr>
          <w:rFonts w:ascii="Times New Roman" w:hAnsi="Times New Roman" w:cs="Times New Roman"/>
          <w:sz w:val="28"/>
          <w:szCs w:val="28"/>
        </w:rPr>
        <w:t xml:space="preserve">П. </w:t>
      </w:r>
      <w:r w:rsidRPr="00932064">
        <w:rPr>
          <w:rFonts w:ascii="Times New Roman" w:hAnsi="Times New Roman" w:cs="Times New Roman"/>
          <w:sz w:val="28"/>
          <w:szCs w:val="28"/>
        </w:rPr>
        <w:t>1 изложить в следующей редакции:</w:t>
      </w:r>
    </w:p>
    <w:p w:rsidR="00CE2D1C" w:rsidRPr="00932064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>утвердить основные характеристики бюджета муниципального округа на 202</w:t>
      </w:r>
      <w:r w:rsidR="00A03470" w:rsidRPr="00932064">
        <w:rPr>
          <w:rFonts w:ascii="Times New Roman" w:hAnsi="Times New Roman" w:cs="Times New Roman"/>
          <w:sz w:val="28"/>
          <w:szCs w:val="28"/>
        </w:rPr>
        <w:t>5</w:t>
      </w:r>
      <w:r w:rsidRPr="00932064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CE2D1C" w:rsidRPr="00932064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 xml:space="preserve">1)общий объем доходов в сумме </w:t>
      </w:r>
      <w:r w:rsidR="0017155B" w:rsidRPr="00932064">
        <w:rPr>
          <w:rFonts w:ascii="Times New Roman" w:hAnsi="Times New Roman" w:cs="Times New Roman"/>
          <w:sz w:val="28"/>
          <w:szCs w:val="28"/>
        </w:rPr>
        <w:t>742 801,4 тыс.</w:t>
      </w:r>
      <w:r w:rsidR="000F2915" w:rsidRPr="00932064">
        <w:rPr>
          <w:rFonts w:ascii="Times New Roman" w:hAnsi="Times New Roman" w:cs="Times New Roman"/>
          <w:sz w:val="28"/>
          <w:szCs w:val="28"/>
        </w:rPr>
        <w:t xml:space="preserve"> </w:t>
      </w:r>
      <w:r w:rsidRPr="0093206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CE2D1C" w:rsidRPr="00932064" w:rsidRDefault="00CE2D1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 xml:space="preserve">2)общий объем расходов в сумме </w:t>
      </w:r>
      <w:r w:rsidR="004A5A08" w:rsidRPr="00932064">
        <w:rPr>
          <w:rFonts w:ascii="Times New Roman" w:hAnsi="Times New Roman" w:cs="Times New Roman"/>
          <w:sz w:val="28"/>
          <w:szCs w:val="28"/>
        </w:rPr>
        <w:t>756</w:t>
      </w:r>
      <w:r w:rsidR="0017155B" w:rsidRPr="00932064">
        <w:rPr>
          <w:rFonts w:ascii="Times New Roman" w:hAnsi="Times New Roman" w:cs="Times New Roman"/>
          <w:sz w:val="28"/>
          <w:szCs w:val="28"/>
        </w:rPr>
        <w:t> </w:t>
      </w:r>
      <w:r w:rsidR="004A5A08" w:rsidRPr="00932064">
        <w:rPr>
          <w:rFonts w:ascii="Times New Roman" w:hAnsi="Times New Roman" w:cs="Times New Roman"/>
          <w:sz w:val="28"/>
          <w:szCs w:val="28"/>
        </w:rPr>
        <w:t>6</w:t>
      </w:r>
      <w:r w:rsidR="0017155B" w:rsidRPr="00932064">
        <w:rPr>
          <w:rFonts w:ascii="Times New Roman" w:hAnsi="Times New Roman" w:cs="Times New Roman"/>
          <w:sz w:val="28"/>
          <w:szCs w:val="28"/>
        </w:rPr>
        <w:t>96,4</w:t>
      </w:r>
      <w:r w:rsidR="000F2915" w:rsidRPr="00932064">
        <w:rPr>
          <w:rFonts w:ascii="Times New Roman" w:hAnsi="Times New Roman" w:cs="Times New Roman"/>
          <w:sz w:val="28"/>
          <w:szCs w:val="28"/>
        </w:rPr>
        <w:t xml:space="preserve"> </w:t>
      </w:r>
      <w:r w:rsidRPr="0093206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56180C" w:rsidRPr="00932064" w:rsidRDefault="0056180C" w:rsidP="00CE2D1C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 xml:space="preserve">3)дефицит бюджета в сумме </w:t>
      </w:r>
      <w:r w:rsidR="0017155B" w:rsidRPr="00932064">
        <w:rPr>
          <w:rFonts w:ascii="Times New Roman" w:hAnsi="Times New Roman" w:cs="Times New Roman"/>
          <w:sz w:val="28"/>
          <w:szCs w:val="28"/>
        </w:rPr>
        <w:t>13895 тыс.</w:t>
      </w:r>
      <w:r w:rsidRPr="00932064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945F6" w:rsidRPr="00932064" w:rsidRDefault="008945F6" w:rsidP="008945F6">
      <w:pPr>
        <w:tabs>
          <w:tab w:val="center" w:pos="4889"/>
        </w:tabs>
        <w:spacing w:line="360" w:lineRule="auto"/>
      </w:pPr>
      <w:r w:rsidRPr="00932064">
        <w:t>1.</w:t>
      </w:r>
      <w:r w:rsidR="00932064" w:rsidRPr="00932064">
        <w:t>2</w:t>
      </w:r>
      <w:r w:rsidRPr="00932064">
        <w:t>.Приложение 3 «Поступление доходов по группам, подгруппам и статьям бюджетной классификации»   изложить в новой редакции;</w:t>
      </w:r>
    </w:p>
    <w:p w:rsidR="008E5098" w:rsidRPr="00932064" w:rsidRDefault="008E5098" w:rsidP="00155D3D">
      <w:pPr>
        <w:tabs>
          <w:tab w:val="center" w:pos="4889"/>
        </w:tabs>
        <w:spacing w:line="360" w:lineRule="auto"/>
      </w:pPr>
      <w:r w:rsidRPr="00932064">
        <w:t>1.</w:t>
      </w:r>
      <w:r w:rsidR="00932064" w:rsidRPr="00932064">
        <w:t>3</w:t>
      </w:r>
      <w:r w:rsidRPr="00932064">
        <w:t xml:space="preserve">.Приложение 5 </w:t>
      </w:r>
      <w:r w:rsidR="00155D3D" w:rsidRPr="00932064">
        <w:t>«Распределение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на 202</w:t>
      </w:r>
      <w:r w:rsidR="00A03470" w:rsidRPr="00932064">
        <w:t>5</w:t>
      </w:r>
      <w:r w:rsidR="00155D3D" w:rsidRPr="00932064">
        <w:t xml:space="preserve"> год и плановый период 202</w:t>
      </w:r>
      <w:r w:rsidR="00A03470" w:rsidRPr="00932064">
        <w:t>6</w:t>
      </w:r>
      <w:r w:rsidR="00155D3D" w:rsidRPr="00932064">
        <w:t xml:space="preserve"> и 202</w:t>
      </w:r>
      <w:r w:rsidR="00A03470" w:rsidRPr="00932064">
        <w:t>7</w:t>
      </w:r>
      <w:r w:rsidR="00155D3D" w:rsidRPr="00932064">
        <w:t xml:space="preserve"> годов» </w:t>
      </w:r>
      <w:r w:rsidRPr="00932064">
        <w:t>изложить в новой редакции;</w:t>
      </w:r>
    </w:p>
    <w:p w:rsidR="008E5098" w:rsidRPr="00932064" w:rsidRDefault="008E5098" w:rsidP="00155D3D">
      <w:pPr>
        <w:tabs>
          <w:tab w:val="center" w:pos="4889"/>
        </w:tabs>
        <w:spacing w:line="360" w:lineRule="auto"/>
      </w:pPr>
      <w:r w:rsidRPr="00932064">
        <w:lastRenderedPageBreak/>
        <w:t>1.</w:t>
      </w:r>
      <w:r w:rsidR="00932064" w:rsidRPr="00932064">
        <w:t>4</w:t>
      </w:r>
      <w:r w:rsidRPr="00932064">
        <w:t>. Приложение</w:t>
      </w:r>
      <w:r w:rsidR="00C21AEC">
        <w:t xml:space="preserve">  6</w:t>
      </w:r>
      <w:r w:rsidRPr="00932064">
        <w:t xml:space="preserve">  </w:t>
      </w:r>
      <w:r w:rsidR="00155D3D" w:rsidRPr="00932064">
        <w:t>«</w:t>
      </w:r>
      <w:r w:rsidR="00155D3D" w:rsidRPr="00932064">
        <w:rPr>
          <w:bCs/>
        </w:rPr>
        <w:t>Ведомственная структура расходов бюджета муниципального района на 202</w:t>
      </w:r>
      <w:r w:rsidR="00A03470" w:rsidRPr="00932064">
        <w:rPr>
          <w:bCs/>
        </w:rPr>
        <w:t>5</w:t>
      </w:r>
      <w:r w:rsidR="00155D3D" w:rsidRPr="00932064">
        <w:rPr>
          <w:bCs/>
        </w:rPr>
        <w:t xml:space="preserve"> год и плановый период 202</w:t>
      </w:r>
      <w:r w:rsidR="00A03470" w:rsidRPr="00932064">
        <w:rPr>
          <w:bCs/>
        </w:rPr>
        <w:t>6</w:t>
      </w:r>
      <w:r w:rsidR="00155D3D" w:rsidRPr="00932064">
        <w:rPr>
          <w:bCs/>
        </w:rPr>
        <w:t xml:space="preserve"> и 202</w:t>
      </w:r>
      <w:r w:rsidR="00A03470" w:rsidRPr="00932064">
        <w:rPr>
          <w:bCs/>
        </w:rPr>
        <w:t>7</w:t>
      </w:r>
      <w:r w:rsidR="00155D3D" w:rsidRPr="00932064">
        <w:rPr>
          <w:bCs/>
        </w:rPr>
        <w:t xml:space="preserve"> годов </w:t>
      </w:r>
      <w:r w:rsidRPr="00932064">
        <w:t xml:space="preserve">изложить в новой редакции; </w:t>
      </w:r>
    </w:p>
    <w:p w:rsidR="00C02ACF" w:rsidRPr="00932064" w:rsidRDefault="00C02ACF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932064">
        <w:rPr>
          <w:rFonts w:ascii="Times New Roman" w:hAnsi="Times New Roman" w:cs="Times New Roman"/>
          <w:sz w:val="28"/>
          <w:szCs w:val="28"/>
        </w:rPr>
        <w:t>1.</w:t>
      </w:r>
      <w:r w:rsidR="00932064" w:rsidRPr="00932064">
        <w:rPr>
          <w:rFonts w:ascii="Times New Roman" w:hAnsi="Times New Roman" w:cs="Times New Roman"/>
          <w:sz w:val="28"/>
          <w:szCs w:val="28"/>
        </w:rPr>
        <w:t>5</w:t>
      </w:r>
      <w:r w:rsidRPr="00932064">
        <w:rPr>
          <w:rFonts w:ascii="Times New Roman" w:hAnsi="Times New Roman" w:cs="Times New Roman"/>
          <w:sz w:val="28"/>
          <w:szCs w:val="28"/>
        </w:rPr>
        <w:t>.Приложение 7 «Распределение бюджетных ассигнований по разделам и подразделам, целевым статьям (муниципальным программам и не программным направлениям деятельности), группам видов расходов  классификации расходов бюджета на  202</w:t>
      </w:r>
      <w:r w:rsidR="00A03470" w:rsidRPr="00932064">
        <w:rPr>
          <w:rFonts w:ascii="Times New Roman" w:hAnsi="Times New Roman" w:cs="Times New Roman"/>
          <w:sz w:val="28"/>
          <w:szCs w:val="28"/>
        </w:rPr>
        <w:t>5</w:t>
      </w:r>
      <w:r w:rsidRPr="0093206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03470" w:rsidRPr="00932064">
        <w:rPr>
          <w:rFonts w:ascii="Times New Roman" w:hAnsi="Times New Roman" w:cs="Times New Roman"/>
          <w:sz w:val="28"/>
          <w:szCs w:val="28"/>
        </w:rPr>
        <w:t>6</w:t>
      </w:r>
      <w:r w:rsidRPr="00932064">
        <w:rPr>
          <w:rFonts w:ascii="Times New Roman" w:hAnsi="Times New Roman" w:cs="Times New Roman"/>
          <w:sz w:val="28"/>
          <w:szCs w:val="28"/>
        </w:rPr>
        <w:t xml:space="preserve"> и 202</w:t>
      </w:r>
      <w:r w:rsidR="00A03470" w:rsidRPr="00932064">
        <w:rPr>
          <w:rFonts w:ascii="Times New Roman" w:hAnsi="Times New Roman" w:cs="Times New Roman"/>
          <w:sz w:val="28"/>
          <w:szCs w:val="28"/>
        </w:rPr>
        <w:t>7</w:t>
      </w:r>
      <w:r w:rsidRPr="00932064">
        <w:rPr>
          <w:rFonts w:ascii="Times New Roman" w:hAnsi="Times New Roman" w:cs="Times New Roman"/>
          <w:sz w:val="28"/>
          <w:szCs w:val="28"/>
        </w:rPr>
        <w:t xml:space="preserve"> го</w:t>
      </w:r>
      <w:r w:rsidR="00F151FB" w:rsidRPr="00932064">
        <w:rPr>
          <w:rFonts w:ascii="Times New Roman" w:hAnsi="Times New Roman" w:cs="Times New Roman"/>
          <w:sz w:val="28"/>
          <w:szCs w:val="28"/>
        </w:rPr>
        <w:t>дов » изложить в новой редакции</w:t>
      </w:r>
      <w:r w:rsidR="008E5098" w:rsidRPr="00932064">
        <w:rPr>
          <w:rFonts w:ascii="Times New Roman" w:hAnsi="Times New Roman" w:cs="Times New Roman"/>
          <w:sz w:val="28"/>
          <w:szCs w:val="28"/>
        </w:rPr>
        <w:t>;</w:t>
      </w:r>
    </w:p>
    <w:p w:rsidR="00523D48" w:rsidRPr="00932064" w:rsidRDefault="00523D48" w:rsidP="00523D48">
      <w:pPr>
        <w:spacing w:line="360" w:lineRule="auto"/>
        <w:jc w:val="both"/>
        <w:rPr>
          <w:b/>
          <w:bCs/>
        </w:rPr>
      </w:pPr>
      <w:r w:rsidRPr="00932064">
        <w:t>1.</w:t>
      </w:r>
      <w:r w:rsidR="00932064" w:rsidRPr="00932064">
        <w:t>6</w:t>
      </w:r>
      <w:r w:rsidRPr="00932064">
        <w:t>.Приложение 8 «</w:t>
      </w:r>
      <w:r w:rsidRPr="00932064">
        <w:rPr>
          <w:bCs/>
        </w:rPr>
        <w:t>Источники финансирования дефицита бюджета  муниципального округа по кодам групп, подгрупп, статей, видов источников финансирования дефицитов бюджетов, классификации операций сектора государственного управления, относящихся к источникам финансирования дефицитов бюджета на 202</w:t>
      </w:r>
      <w:r w:rsidR="00A03470" w:rsidRPr="00932064">
        <w:rPr>
          <w:bCs/>
        </w:rPr>
        <w:t>5</w:t>
      </w:r>
      <w:r w:rsidRPr="00932064">
        <w:rPr>
          <w:bCs/>
        </w:rPr>
        <w:t xml:space="preserve"> год и плановый период 202</w:t>
      </w:r>
      <w:r w:rsidR="00A03470" w:rsidRPr="00932064">
        <w:rPr>
          <w:bCs/>
        </w:rPr>
        <w:t>6</w:t>
      </w:r>
      <w:r w:rsidRPr="00932064">
        <w:rPr>
          <w:bCs/>
        </w:rPr>
        <w:t xml:space="preserve"> и 202</w:t>
      </w:r>
      <w:r w:rsidR="00A03470" w:rsidRPr="00932064">
        <w:rPr>
          <w:bCs/>
        </w:rPr>
        <w:t>7</w:t>
      </w:r>
      <w:r w:rsidRPr="00932064">
        <w:rPr>
          <w:bCs/>
        </w:rPr>
        <w:t xml:space="preserve"> годов»</w:t>
      </w:r>
      <w:r w:rsidR="00A03470" w:rsidRPr="00932064">
        <w:t xml:space="preserve"> изложить в новой редакции</w:t>
      </w:r>
      <w:r w:rsidRPr="00932064">
        <w:rPr>
          <w:bCs/>
        </w:rPr>
        <w:t>.</w:t>
      </w:r>
    </w:p>
    <w:p w:rsidR="00155D3D" w:rsidRPr="00932064" w:rsidRDefault="00155D3D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362E3" w:rsidRPr="00932064" w:rsidRDefault="00F362E3" w:rsidP="008160D4">
      <w:pPr>
        <w:pStyle w:val="ConsNormal"/>
        <w:spacing w:line="36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02ACF" w:rsidRPr="00932064" w:rsidRDefault="00C02ACF" w:rsidP="00C02ACF">
      <w:pPr>
        <w:jc w:val="both"/>
      </w:pPr>
      <w:r w:rsidRPr="00932064">
        <w:t>Председатель Совета депутатов</w:t>
      </w:r>
      <w:r w:rsidR="006B1D4F" w:rsidRPr="00932064">
        <w:t xml:space="preserve">                                               М.Н.Подшивалова</w:t>
      </w:r>
    </w:p>
    <w:p w:rsidR="00155D3D" w:rsidRPr="00932064" w:rsidRDefault="00155D3D" w:rsidP="00C02ACF">
      <w:pPr>
        <w:jc w:val="both"/>
      </w:pPr>
    </w:p>
    <w:p w:rsidR="00C02ACF" w:rsidRPr="00932064" w:rsidRDefault="00C02ACF" w:rsidP="00C02ACF">
      <w:bookmarkStart w:id="2" w:name="_GoBack"/>
      <w:bookmarkEnd w:id="2"/>
    </w:p>
    <w:p w:rsidR="00BA64FD" w:rsidRDefault="00A03470" w:rsidP="00C02ACF">
      <w:r w:rsidRPr="00932064">
        <w:t>Г</w:t>
      </w:r>
      <w:r w:rsidR="00C02ACF" w:rsidRPr="00932064">
        <w:t>лав</w:t>
      </w:r>
      <w:r w:rsidRPr="00932064">
        <w:t>а</w:t>
      </w:r>
      <w:r w:rsidR="00C02ACF" w:rsidRPr="00932064">
        <w:t xml:space="preserve"> местного самоуправления                                   </w:t>
      </w:r>
      <w:r w:rsidRPr="00932064">
        <w:t xml:space="preserve">                       </w:t>
      </w:r>
      <w:r w:rsidR="00C02ACF" w:rsidRPr="00932064">
        <w:t xml:space="preserve">    Р.</w:t>
      </w:r>
      <w:r w:rsidRPr="00932064">
        <w:t>Н.Ильясов</w:t>
      </w:r>
    </w:p>
    <w:p w:rsidR="00C21AEC" w:rsidRDefault="00C21AEC" w:rsidP="00C02ACF"/>
    <w:p w:rsidR="00C21AEC" w:rsidRDefault="00C21AEC" w:rsidP="00C02ACF"/>
    <w:p w:rsidR="00C21AEC" w:rsidRPr="00C21AEC" w:rsidRDefault="00C21AEC" w:rsidP="00C02ACF">
      <w:pPr>
        <w:rPr>
          <w:sz w:val="24"/>
          <w:szCs w:val="24"/>
        </w:rPr>
      </w:pPr>
      <w:r w:rsidRPr="00C21AEC">
        <w:rPr>
          <w:sz w:val="24"/>
          <w:szCs w:val="24"/>
        </w:rPr>
        <w:t>С приложениями 3,5-8 можно ознакомиться по адресу: с.Уразовка, ул.Кооперативная, д.36, каб.16,18.</w:t>
      </w:r>
    </w:p>
    <w:p w:rsidR="000D3234" w:rsidRPr="00C21AEC" w:rsidRDefault="000D3234" w:rsidP="00C02ACF">
      <w:pPr>
        <w:rPr>
          <w:sz w:val="24"/>
          <w:szCs w:val="24"/>
        </w:rPr>
      </w:pPr>
    </w:p>
    <w:sectPr w:rsidR="000D3234" w:rsidRPr="00C21AEC" w:rsidSect="00CC14FB">
      <w:type w:val="continuous"/>
      <w:pgSz w:w="11906" w:h="16838" w:code="9"/>
      <w:pgMar w:top="1134" w:right="709" w:bottom="1134" w:left="1418" w:header="425" w:footer="720" w:gutter="0"/>
      <w:cols w:space="720"/>
      <w:formProt w:val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CD7" w:rsidRDefault="005A1CD7">
      <w:r>
        <w:separator/>
      </w:r>
    </w:p>
  </w:endnote>
  <w:endnote w:type="continuationSeparator" w:id="1">
    <w:p w:rsidR="005A1CD7" w:rsidRDefault="005A1C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CD7" w:rsidRDefault="005A1CD7">
      <w:r>
        <w:separator/>
      </w:r>
    </w:p>
  </w:footnote>
  <w:footnote w:type="continuationSeparator" w:id="1">
    <w:p w:rsidR="005A1CD7" w:rsidRDefault="005A1C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21A1" w:rsidRDefault="00BD0468" w:rsidP="00C578AA">
    <w:pPr>
      <w:pStyle w:val="a3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E21A1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C21AEC">
      <w:rPr>
        <w:rStyle w:val="a7"/>
        <w:noProof/>
      </w:rPr>
      <w:t>2</w:t>
    </w:r>
    <w:r>
      <w:rPr>
        <w:rStyle w:val="a7"/>
      </w:rPr>
      <w:fldChar w:fldCharType="end"/>
    </w:r>
  </w:p>
  <w:p w:rsidR="00AE21A1" w:rsidRDefault="00AE21A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DFC" w:rsidRDefault="00BD0468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w:pict>
        <v:group id="_x0000_s1025" style="position:absolute;left:0;text-align:left;margin-left:86.15pt;margin-top:203.95pt;width:311.8pt;height:4.15pt;z-index:-251658240" coordorigin="3321,3424" coordsize="6200,83">
          <v:shape id="_x0000_s1026" style="position:absolute;left:9441;top:3424;width:80;height:83;mso-wrap-edited:f;mso-position-horizontal:absolute;mso-position-vertical:absolute" coordsize="82,83" wrapcoords="-16 0 49 83 49 83 33 14 33 0 49 0 -16 0" path="m82,83hcl82,hal,hce" filled="f" strokeweight=".5pt">
            <v:path arrowok="t"/>
          </v:shape>
          <v:shape id="_x0000_s1027" style="position:absolute;left:3321;top:3424;width:82;height:81;rotation:270;mso-wrap-edited:f;mso-position-horizontal:absolute;mso-position-vertical:absolute" coordsize="82,83" wrapcoords="-16 0 49 83 49 83 33 14 33 0 49 0 -16 0" path="m82,83hcl82,hal,hce" filled="f" strokeweight=".5pt">
            <v:path arrowok="t"/>
          </v:shape>
        </v:group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67.05pt;margin-top:-3.05pt;width:486pt;height:207pt;z-index:-251659264;mso-wrap-edited:f;mso-position-horizontal-relative:page" wrapcoords="-70 0 -70 21600 21670 21600 21670 0 -70 0" filled="f" stroked="f" strokecolor="white" strokeweight="0">
          <v:textbox style="mso-next-textbox:#_x0000_s1028" inset="0,0,0,0">
            <w:txbxContent>
              <w:p w:rsidR="00E52B15" w:rsidRPr="00E52B15" w:rsidRDefault="009336FA" w:rsidP="00F644F4">
                <w:pPr>
                  <w:ind w:right="-70"/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495300" cy="619125"/>
                      <wp:effectExtent l="19050" t="0" r="0" b="0"/>
                      <wp:docPr id="1" name="Рисунок 1" descr="герб на бланк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герб на бланк"/>
                              <pic:cNvPicPr>
                                <a:picLocks noChangeArrowheads="1"/>
                              </pic:cNvPicPr>
                            </pic:nvPicPr>
                            <pic:blipFill>
                              <a:blip r:embed="rId1">
                                <a:lum bright="-40000" contrast="56000"/>
                                <a:grayscl/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95300" cy="6191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B91CE2" w:rsidRPr="00654EA0" w:rsidRDefault="00C170C2" w:rsidP="00F644F4">
                <w:pPr>
                  <w:ind w:right="-7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>Совет депутатов</w:t>
                </w:r>
                <w:r w:rsidR="00373BB1">
                  <w:rPr>
                    <w:b/>
                    <w:bCs/>
                    <w:sz w:val="36"/>
                    <w:szCs w:val="36"/>
                  </w:rPr>
                  <w:t xml:space="preserve"> </w:t>
                </w:r>
              </w:p>
              <w:p w:rsidR="00B91CE2" w:rsidRPr="00654EA0" w:rsidRDefault="00837C7D" w:rsidP="00F644F4">
                <w:pPr>
                  <w:ind w:right="-7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>
                  <w:rPr>
                    <w:b/>
                    <w:bCs/>
                    <w:sz w:val="36"/>
                    <w:szCs w:val="36"/>
                  </w:rPr>
                  <w:t xml:space="preserve">Краснооктябрьского </w:t>
                </w:r>
                <w:r w:rsidR="00373BB1">
                  <w:rPr>
                    <w:b/>
                    <w:bCs/>
                    <w:sz w:val="36"/>
                    <w:szCs w:val="36"/>
                  </w:rPr>
                  <w:t xml:space="preserve">муниципального </w:t>
                </w:r>
                <w:r w:rsidR="00C170C2">
                  <w:rPr>
                    <w:b/>
                    <w:bCs/>
                    <w:sz w:val="36"/>
                    <w:szCs w:val="36"/>
                  </w:rPr>
                  <w:t>округ</w:t>
                </w:r>
                <w:r w:rsidR="00373BB1">
                  <w:rPr>
                    <w:b/>
                    <w:bCs/>
                    <w:sz w:val="36"/>
                    <w:szCs w:val="36"/>
                  </w:rPr>
                  <w:t xml:space="preserve">а </w:t>
                </w:r>
              </w:p>
              <w:p w:rsidR="00B91CE2" w:rsidRDefault="00B91CE2" w:rsidP="00F644F4">
                <w:pPr>
                  <w:ind w:right="-70"/>
                  <w:jc w:val="center"/>
                  <w:rPr>
                    <w:b/>
                    <w:bCs/>
                    <w:sz w:val="36"/>
                    <w:szCs w:val="36"/>
                  </w:rPr>
                </w:pPr>
                <w:r w:rsidRPr="00654EA0">
                  <w:rPr>
                    <w:b/>
                    <w:bCs/>
                    <w:sz w:val="36"/>
                    <w:szCs w:val="36"/>
                  </w:rPr>
                  <w:t>Нижегородской области</w:t>
                </w:r>
              </w:p>
              <w:p w:rsidR="000F7B5C" w:rsidRPr="000F7B5C" w:rsidRDefault="000F7B5C" w:rsidP="00F644F4">
                <w:pPr>
                  <w:ind w:right="-70"/>
                  <w:jc w:val="center"/>
                  <w:rPr>
                    <w:b/>
                    <w:bCs/>
                    <w:sz w:val="20"/>
                    <w:szCs w:val="20"/>
                  </w:rPr>
                </w:pPr>
              </w:p>
              <w:p w:rsidR="000F7B5C" w:rsidRPr="000F7B5C" w:rsidRDefault="00AC3C09" w:rsidP="00F644F4">
                <w:pPr>
                  <w:ind w:right="-70"/>
                  <w:jc w:val="center"/>
                  <w:rPr>
                    <w:caps/>
                    <w:spacing w:val="120"/>
                    <w:sz w:val="44"/>
                    <w:szCs w:val="44"/>
                  </w:rPr>
                </w:pPr>
                <w:r>
                  <w:rPr>
                    <w:caps/>
                    <w:spacing w:val="120"/>
                    <w:sz w:val="44"/>
                    <w:szCs w:val="44"/>
                  </w:rPr>
                  <w:t>РЕШЕНИЕ</w:t>
                </w:r>
              </w:p>
              <w:p w:rsidR="0085764D" w:rsidRDefault="0085764D" w:rsidP="00F644F4">
                <w:pPr>
                  <w:ind w:right="-70"/>
                  <w:jc w:val="center"/>
                  <w:rPr>
                    <w:b/>
                    <w:bCs/>
                    <w:caps/>
                    <w:sz w:val="32"/>
                    <w:szCs w:val="32"/>
                  </w:rPr>
                </w:pPr>
              </w:p>
              <w:p w:rsidR="009A1D2F" w:rsidRDefault="009A1D2F" w:rsidP="00F644F4">
                <w:pPr>
                  <w:ind w:right="-70"/>
                  <w:jc w:val="center"/>
                </w:pPr>
                <w:r>
                  <w:t>____________</w:t>
                </w:r>
                <w:r w:rsidR="00304F34">
                  <w:t>__</w:t>
                </w:r>
                <w:r w:rsidR="00040D26">
                  <w:t>____</w:t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</w:r>
                <w:r w:rsidR="00040D26">
                  <w:tab/>
                  <w:t xml:space="preserve">     </w:t>
                </w:r>
                <w:r w:rsidR="0067053D">
                  <w:t xml:space="preserve">    </w:t>
                </w:r>
                <w:r w:rsidR="00040D26">
                  <w:t xml:space="preserve"> </w:t>
                </w:r>
                <w:r w:rsidRPr="00F633AF">
                  <w:rPr>
                    <w:rFonts w:ascii="Arial" w:hAnsi="Arial" w:cs="Arial"/>
                    <w:sz w:val="18"/>
                    <w:szCs w:val="18"/>
                  </w:rPr>
                  <w:t>№</w:t>
                </w:r>
                <w:r w:rsidR="00923AEC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Pr="00534585">
                  <w:t>__</w:t>
                </w:r>
                <w:r w:rsidR="001F49D5">
                  <w:t>__</w:t>
                </w:r>
                <w:r w:rsidRPr="00534585">
                  <w:t>_____</w:t>
                </w:r>
                <w:r>
                  <w:t>___</w:t>
                </w:r>
                <w:r w:rsidRPr="00534585">
                  <w:t>_</w:t>
                </w:r>
                <w:r>
                  <w:t>___</w:t>
                </w:r>
              </w:p>
              <w:p w:rsidR="00F644F4" w:rsidRDefault="00F644F4" w:rsidP="00276416">
                <w:pPr>
                  <w:ind w:right="-70"/>
                  <w:rPr>
                    <w:sz w:val="20"/>
                    <w:szCs w:val="20"/>
                  </w:rPr>
                </w:pPr>
              </w:p>
              <w:p w:rsidR="009A1D2F" w:rsidRPr="001772E6" w:rsidRDefault="009A1D2F" w:rsidP="00040D26">
                <w:pPr>
                  <w:ind w:right="-70"/>
                  <w:jc w:val="center"/>
                  <w:rPr>
                    <w:sz w:val="14"/>
                    <w:szCs w:val="14"/>
                  </w:rPr>
                </w:pPr>
              </w:p>
              <w:p w:rsidR="009A1D2F" w:rsidRDefault="000D5C79" w:rsidP="00040D26">
                <w:pPr>
                  <w:ind w:right="-70"/>
                </w:pPr>
                <w:r>
                  <w:t xml:space="preserve">             </w:t>
                </w:r>
              </w:p>
            </w:txbxContent>
          </v:textbox>
          <w10:wrap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1"/>
  <w:defaultTabStop w:val="720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972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3DB4"/>
    <w:rsid w:val="00002715"/>
    <w:rsid w:val="00007177"/>
    <w:rsid w:val="00017205"/>
    <w:rsid w:val="00023D72"/>
    <w:rsid w:val="00025884"/>
    <w:rsid w:val="00031337"/>
    <w:rsid w:val="00040D26"/>
    <w:rsid w:val="000456BC"/>
    <w:rsid w:val="0005546A"/>
    <w:rsid w:val="00056E1C"/>
    <w:rsid w:val="00065C55"/>
    <w:rsid w:val="00066411"/>
    <w:rsid w:val="000705DA"/>
    <w:rsid w:val="0007340B"/>
    <w:rsid w:val="000873C6"/>
    <w:rsid w:val="000903AB"/>
    <w:rsid w:val="000A6871"/>
    <w:rsid w:val="000A7A64"/>
    <w:rsid w:val="000C4391"/>
    <w:rsid w:val="000D066A"/>
    <w:rsid w:val="000D3234"/>
    <w:rsid w:val="000D5C79"/>
    <w:rsid w:val="000F2915"/>
    <w:rsid w:val="000F3C08"/>
    <w:rsid w:val="000F7B5C"/>
    <w:rsid w:val="0010141B"/>
    <w:rsid w:val="00101867"/>
    <w:rsid w:val="0010360C"/>
    <w:rsid w:val="0010435E"/>
    <w:rsid w:val="00131781"/>
    <w:rsid w:val="00140B24"/>
    <w:rsid w:val="001451F4"/>
    <w:rsid w:val="00155D3D"/>
    <w:rsid w:val="0017155B"/>
    <w:rsid w:val="00172E48"/>
    <w:rsid w:val="001761FC"/>
    <w:rsid w:val="001772E6"/>
    <w:rsid w:val="001774CA"/>
    <w:rsid w:val="00177B08"/>
    <w:rsid w:val="001879D9"/>
    <w:rsid w:val="00192051"/>
    <w:rsid w:val="001A5D62"/>
    <w:rsid w:val="001B06E6"/>
    <w:rsid w:val="001C149D"/>
    <w:rsid w:val="001C14D8"/>
    <w:rsid w:val="001C2856"/>
    <w:rsid w:val="001F0640"/>
    <w:rsid w:val="001F2C31"/>
    <w:rsid w:val="001F3093"/>
    <w:rsid w:val="001F49D5"/>
    <w:rsid w:val="001F5F09"/>
    <w:rsid w:val="00202481"/>
    <w:rsid w:val="00204E04"/>
    <w:rsid w:val="0021494A"/>
    <w:rsid w:val="002175D4"/>
    <w:rsid w:val="0022015C"/>
    <w:rsid w:val="002517A0"/>
    <w:rsid w:val="00260E76"/>
    <w:rsid w:val="00276416"/>
    <w:rsid w:val="0028400D"/>
    <w:rsid w:val="00293AB1"/>
    <w:rsid w:val="00297599"/>
    <w:rsid w:val="002A0F01"/>
    <w:rsid w:val="002B6128"/>
    <w:rsid w:val="002D106B"/>
    <w:rsid w:val="002D2230"/>
    <w:rsid w:val="002D58B8"/>
    <w:rsid w:val="002E669E"/>
    <w:rsid w:val="0030450B"/>
    <w:rsid w:val="00304F34"/>
    <w:rsid w:val="00324AB7"/>
    <w:rsid w:val="00330363"/>
    <w:rsid w:val="00330BA2"/>
    <w:rsid w:val="00337EF9"/>
    <w:rsid w:val="003503C1"/>
    <w:rsid w:val="00354706"/>
    <w:rsid w:val="00362E2E"/>
    <w:rsid w:val="003632AA"/>
    <w:rsid w:val="00373BB1"/>
    <w:rsid w:val="00375072"/>
    <w:rsid w:val="00380C5F"/>
    <w:rsid w:val="00396D3C"/>
    <w:rsid w:val="003A5C64"/>
    <w:rsid w:val="003B7FBA"/>
    <w:rsid w:val="003D601F"/>
    <w:rsid w:val="003E13BD"/>
    <w:rsid w:val="003E26DE"/>
    <w:rsid w:val="003E2AC5"/>
    <w:rsid w:val="003E6B0B"/>
    <w:rsid w:val="003E6E1C"/>
    <w:rsid w:val="003F6BAF"/>
    <w:rsid w:val="00404DFA"/>
    <w:rsid w:val="004106A7"/>
    <w:rsid w:val="004323F0"/>
    <w:rsid w:val="0043564A"/>
    <w:rsid w:val="004379F4"/>
    <w:rsid w:val="00470237"/>
    <w:rsid w:val="0048443F"/>
    <w:rsid w:val="00494BDB"/>
    <w:rsid w:val="004976B7"/>
    <w:rsid w:val="004A5A08"/>
    <w:rsid w:val="004C33BA"/>
    <w:rsid w:val="004C34C3"/>
    <w:rsid w:val="004C6DC4"/>
    <w:rsid w:val="004D214C"/>
    <w:rsid w:val="004D34CF"/>
    <w:rsid w:val="004D496C"/>
    <w:rsid w:val="004D56E8"/>
    <w:rsid w:val="004E334E"/>
    <w:rsid w:val="004E35AD"/>
    <w:rsid w:val="00504DB3"/>
    <w:rsid w:val="00506B23"/>
    <w:rsid w:val="00521016"/>
    <w:rsid w:val="005220E5"/>
    <w:rsid w:val="00523D48"/>
    <w:rsid w:val="00534585"/>
    <w:rsid w:val="00545867"/>
    <w:rsid w:val="00547D13"/>
    <w:rsid w:val="00550648"/>
    <w:rsid w:val="005527F5"/>
    <w:rsid w:val="00555F30"/>
    <w:rsid w:val="00560BDB"/>
    <w:rsid w:val="0056180C"/>
    <w:rsid w:val="00561F1D"/>
    <w:rsid w:val="005747DD"/>
    <w:rsid w:val="00590048"/>
    <w:rsid w:val="005916F0"/>
    <w:rsid w:val="00593254"/>
    <w:rsid w:val="00596B4B"/>
    <w:rsid w:val="005A090E"/>
    <w:rsid w:val="005A1CD7"/>
    <w:rsid w:val="005A3E78"/>
    <w:rsid w:val="005B0693"/>
    <w:rsid w:val="005B112B"/>
    <w:rsid w:val="005B59CC"/>
    <w:rsid w:val="005B6804"/>
    <w:rsid w:val="005C0552"/>
    <w:rsid w:val="005C65B1"/>
    <w:rsid w:val="005D55D9"/>
    <w:rsid w:val="006010A3"/>
    <w:rsid w:val="00603786"/>
    <w:rsid w:val="00604555"/>
    <w:rsid w:val="00604B88"/>
    <w:rsid w:val="006134B1"/>
    <w:rsid w:val="00625C82"/>
    <w:rsid w:val="0063056A"/>
    <w:rsid w:val="00640491"/>
    <w:rsid w:val="006452F5"/>
    <w:rsid w:val="006526CB"/>
    <w:rsid w:val="00654EA0"/>
    <w:rsid w:val="00655875"/>
    <w:rsid w:val="0067053D"/>
    <w:rsid w:val="00674978"/>
    <w:rsid w:val="00677079"/>
    <w:rsid w:val="00682EEE"/>
    <w:rsid w:val="00683113"/>
    <w:rsid w:val="00683DB4"/>
    <w:rsid w:val="006848AD"/>
    <w:rsid w:val="00691DE5"/>
    <w:rsid w:val="00693234"/>
    <w:rsid w:val="006A6197"/>
    <w:rsid w:val="006B1D4F"/>
    <w:rsid w:val="006B201C"/>
    <w:rsid w:val="006D3D4E"/>
    <w:rsid w:val="006E0BA0"/>
    <w:rsid w:val="006E4067"/>
    <w:rsid w:val="007021D2"/>
    <w:rsid w:val="00706EB2"/>
    <w:rsid w:val="0071115E"/>
    <w:rsid w:val="00714743"/>
    <w:rsid w:val="007166CA"/>
    <w:rsid w:val="007212E3"/>
    <w:rsid w:val="00731EBC"/>
    <w:rsid w:val="00736F7C"/>
    <w:rsid w:val="007621BB"/>
    <w:rsid w:val="00780FBE"/>
    <w:rsid w:val="007820D2"/>
    <w:rsid w:val="00783D88"/>
    <w:rsid w:val="007A34D9"/>
    <w:rsid w:val="007A3DAF"/>
    <w:rsid w:val="007A4E6B"/>
    <w:rsid w:val="007A6A1F"/>
    <w:rsid w:val="007B0AE3"/>
    <w:rsid w:val="007C47DD"/>
    <w:rsid w:val="007C78A7"/>
    <w:rsid w:val="00813828"/>
    <w:rsid w:val="008142D8"/>
    <w:rsid w:val="00814928"/>
    <w:rsid w:val="008160D4"/>
    <w:rsid w:val="00824B56"/>
    <w:rsid w:val="00837C7D"/>
    <w:rsid w:val="0085288B"/>
    <w:rsid w:val="0085764D"/>
    <w:rsid w:val="0086015B"/>
    <w:rsid w:val="00867816"/>
    <w:rsid w:val="00867D97"/>
    <w:rsid w:val="008853A0"/>
    <w:rsid w:val="008945F6"/>
    <w:rsid w:val="00896A3E"/>
    <w:rsid w:val="008A49F4"/>
    <w:rsid w:val="008C244B"/>
    <w:rsid w:val="008C5229"/>
    <w:rsid w:val="008D13B2"/>
    <w:rsid w:val="008D30B4"/>
    <w:rsid w:val="008D5E3D"/>
    <w:rsid w:val="008E5098"/>
    <w:rsid w:val="008E6D46"/>
    <w:rsid w:val="008F28BA"/>
    <w:rsid w:val="00900FD8"/>
    <w:rsid w:val="00922D3C"/>
    <w:rsid w:val="00923AEC"/>
    <w:rsid w:val="00927565"/>
    <w:rsid w:val="00927EEF"/>
    <w:rsid w:val="00932064"/>
    <w:rsid w:val="009336FA"/>
    <w:rsid w:val="00933C35"/>
    <w:rsid w:val="00944CF3"/>
    <w:rsid w:val="009452A6"/>
    <w:rsid w:val="009458C7"/>
    <w:rsid w:val="009566E5"/>
    <w:rsid w:val="00957A15"/>
    <w:rsid w:val="00960BF9"/>
    <w:rsid w:val="00967791"/>
    <w:rsid w:val="00971CE2"/>
    <w:rsid w:val="009745C2"/>
    <w:rsid w:val="009821D7"/>
    <w:rsid w:val="00995DDA"/>
    <w:rsid w:val="009A1D2F"/>
    <w:rsid w:val="009C464B"/>
    <w:rsid w:val="009C4AE1"/>
    <w:rsid w:val="009D0B51"/>
    <w:rsid w:val="009E5522"/>
    <w:rsid w:val="009E5C03"/>
    <w:rsid w:val="009E5D3F"/>
    <w:rsid w:val="009F1467"/>
    <w:rsid w:val="00A03470"/>
    <w:rsid w:val="00A040A8"/>
    <w:rsid w:val="00A12790"/>
    <w:rsid w:val="00A27EE0"/>
    <w:rsid w:val="00A3058F"/>
    <w:rsid w:val="00A32E1F"/>
    <w:rsid w:val="00A376DE"/>
    <w:rsid w:val="00A50E6A"/>
    <w:rsid w:val="00A54E2B"/>
    <w:rsid w:val="00A6087B"/>
    <w:rsid w:val="00A821CA"/>
    <w:rsid w:val="00A85BFC"/>
    <w:rsid w:val="00A9215B"/>
    <w:rsid w:val="00A93E34"/>
    <w:rsid w:val="00AA29DD"/>
    <w:rsid w:val="00AA399F"/>
    <w:rsid w:val="00AB172A"/>
    <w:rsid w:val="00AB5F36"/>
    <w:rsid w:val="00AB747E"/>
    <w:rsid w:val="00AC3C09"/>
    <w:rsid w:val="00AC5AA7"/>
    <w:rsid w:val="00AC646E"/>
    <w:rsid w:val="00AD0589"/>
    <w:rsid w:val="00AD3078"/>
    <w:rsid w:val="00AD5ECB"/>
    <w:rsid w:val="00AD7CA2"/>
    <w:rsid w:val="00AE21A1"/>
    <w:rsid w:val="00B0300D"/>
    <w:rsid w:val="00B06DD0"/>
    <w:rsid w:val="00B07027"/>
    <w:rsid w:val="00B14324"/>
    <w:rsid w:val="00B33EFB"/>
    <w:rsid w:val="00B75DFC"/>
    <w:rsid w:val="00B91CE2"/>
    <w:rsid w:val="00BA063D"/>
    <w:rsid w:val="00BA2ACF"/>
    <w:rsid w:val="00BA3B7E"/>
    <w:rsid w:val="00BA64FD"/>
    <w:rsid w:val="00BC183A"/>
    <w:rsid w:val="00BC61C1"/>
    <w:rsid w:val="00BD0468"/>
    <w:rsid w:val="00BD42E8"/>
    <w:rsid w:val="00BE4CE2"/>
    <w:rsid w:val="00C00F42"/>
    <w:rsid w:val="00C02ACF"/>
    <w:rsid w:val="00C03D08"/>
    <w:rsid w:val="00C07083"/>
    <w:rsid w:val="00C12438"/>
    <w:rsid w:val="00C170C2"/>
    <w:rsid w:val="00C179A8"/>
    <w:rsid w:val="00C21AEC"/>
    <w:rsid w:val="00C32727"/>
    <w:rsid w:val="00C37123"/>
    <w:rsid w:val="00C425B7"/>
    <w:rsid w:val="00C578AA"/>
    <w:rsid w:val="00C82763"/>
    <w:rsid w:val="00CC14FB"/>
    <w:rsid w:val="00CC47F1"/>
    <w:rsid w:val="00CD1C01"/>
    <w:rsid w:val="00CD3CB3"/>
    <w:rsid w:val="00CD6BEC"/>
    <w:rsid w:val="00CE2D1C"/>
    <w:rsid w:val="00CE4C69"/>
    <w:rsid w:val="00CE63B0"/>
    <w:rsid w:val="00CF2465"/>
    <w:rsid w:val="00D01C98"/>
    <w:rsid w:val="00D26C5B"/>
    <w:rsid w:val="00D27EDC"/>
    <w:rsid w:val="00D3028B"/>
    <w:rsid w:val="00D310D1"/>
    <w:rsid w:val="00D31494"/>
    <w:rsid w:val="00D322E6"/>
    <w:rsid w:val="00D468A0"/>
    <w:rsid w:val="00D560D5"/>
    <w:rsid w:val="00D663D9"/>
    <w:rsid w:val="00D70026"/>
    <w:rsid w:val="00D7334F"/>
    <w:rsid w:val="00D76701"/>
    <w:rsid w:val="00D8179A"/>
    <w:rsid w:val="00D95790"/>
    <w:rsid w:val="00DB2348"/>
    <w:rsid w:val="00DB4390"/>
    <w:rsid w:val="00DC2FB4"/>
    <w:rsid w:val="00DD59AF"/>
    <w:rsid w:val="00DD655D"/>
    <w:rsid w:val="00DF619D"/>
    <w:rsid w:val="00DF6851"/>
    <w:rsid w:val="00E00F14"/>
    <w:rsid w:val="00E05968"/>
    <w:rsid w:val="00E14C5A"/>
    <w:rsid w:val="00E24AE5"/>
    <w:rsid w:val="00E32342"/>
    <w:rsid w:val="00E42FA4"/>
    <w:rsid w:val="00E52B15"/>
    <w:rsid w:val="00E61294"/>
    <w:rsid w:val="00E649D6"/>
    <w:rsid w:val="00E674D1"/>
    <w:rsid w:val="00E7089E"/>
    <w:rsid w:val="00E73803"/>
    <w:rsid w:val="00E76580"/>
    <w:rsid w:val="00E85825"/>
    <w:rsid w:val="00E95C5F"/>
    <w:rsid w:val="00E9676D"/>
    <w:rsid w:val="00EA506E"/>
    <w:rsid w:val="00EF62B4"/>
    <w:rsid w:val="00EF681B"/>
    <w:rsid w:val="00F026D6"/>
    <w:rsid w:val="00F12E73"/>
    <w:rsid w:val="00F151FB"/>
    <w:rsid w:val="00F31112"/>
    <w:rsid w:val="00F31813"/>
    <w:rsid w:val="00F362E3"/>
    <w:rsid w:val="00F430A6"/>
    <w:rsid w:val="00F47132"/>
    <w:rsid w:val="00F5121B"/>
    <w:rsid w:val="00F602AB"/>
    <w:rsid w:val="00F6166D"/>
    <w:rsid w:val="00F633AF"/>
    <w:rsid w:val="00F644F4"/>
    <w:rsid w:val="00F74554"/>
    <w:rsid w:val="00F74556"/>
    <w:rsid w:val="00F74A8F"/>
    <w:rsid w:val="00FB4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58B8"/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EF62B4"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58B8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2D58B8"/>
    <w:pPr>
      <w:tabs>
        <w:tab w:val="center" w:pos="4153"/>
        <w:tab w:val="right" w:pos="8306"/>
      </w:tabs>
    </w:pPr>
  </w:style>
  <w:style w:type="character" w:styleId="a5">
    <w:name w:val="Hyperlink"/>
    <w:rsid w:val="002D58B8"/>
    <w:rPr>
      <w:color w:val="auto"/>
      <w:u w:val="none"/>
      <w:vertAlign w:val="baseline"/>
    </w:rPr>
  </w:style>
  <w:style w:type="table" w:styleId="a6">
    <w:name w:val="Table Grid"/>
    <w:basedOn w:val="a1"/>
    <w:rsid w:val="00DD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AE21A1"/>
  </w:style>
  <w:style w:type="paragraph" w:styleId="a8">
    <w:name w:val="Balloon Text"/>
    <w:basedOn w:val="a"/>
    <w:semiHidden/>
    <w:rsid w:val="004C34C3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C02ACF"/>
    <w:pPr>
      <w:autoSpaceDE w:val="0"/>
      <w:autoSpaceDN w:val="0"/>
      <w:ind w:firstLine="720"/>
    </w:pPr>
    <w:rPr>
      <w:rFonts w:ascii="Arial" w:hAnsi="Arial" w:cs="Arial"/>
    </w:rPr>
  </w:style>
  <w:style w:type="character" w:customStyle="1" w:styleId="30">
    <w:name w:val="Заголовок 3 Знак"/>
    <w:basedOn w:val="a0"/>
    <w:link w:val="3"/>
    <w:rsid w:val="00EF62B4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\Desktop\&#1059;&#1090;&#1086;&#1095;&#1085;&#1077;&#1085;&#1080;&#1077;%20&#1073;&#1102;&#1076;&#1078;&#1077;&#1090;&#1072;%20&#1079;&#1072;%20&#1072;&#1074;&#1075;&#1091;&#1089;&#1090;%20%202022\&#1041;&#1083;&#1072;&#1085;&#1082;%20&#1088;&#1077;&#1096;&#1077;&#1085;&#1080;&#1103;%20&#1057;&#1086;&#1074;&#1077;&#1090;&#1072;%20&#1044;&#1077;&#1087;&#1091;&#1090;&#1072;&#1090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решения Совета Депутатов</Template>
  <TotalTime>330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</dc:title>
  <dc:subject>Бланки</dc:subject>
  <dc:creator>7</dc:creator>
  <cp:keywords>Бланки, шаблоны</cp:keywords>
  <cp:lastModifiedBy>7</cp:lastModifiedBy>
  <cp:revision>87</cp:revision>
  <cp:lastPrinted>2024-02-05T11:47:00Z</cp:lastPrinted>
  <dcterms:created xsi:type="dcterms:W3CDTF">2022-09-22T07:28:00Z</dcterms:created>
  <dcterms:modified xsi:type="dcterms:W3CDTF">2025-02-12T10:41:00Z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2022-09-20T05:16:07Z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cc42144e-58c2-4530-a996-7836e08d9c17</vt:lpwstr>
  </property>
  <property fmtid="{D5CDD505-2E9C-101B-9397-08002B2CF9AE}" pid="9" name="MSIP_Label_defa4170-0d19-0005-0004-bc88714345d2_ActionId">
    <vt:lpwstr>73a44343-57c3-4720-9ba7-4b29fe2c3ecc</vt:lpwstr>
  </property>
  <property fmtid="{D5CDD505-2E9C-101B-9397-08002B2CF9AE}" pid="10" name="MSIP_Label_defa4170-0d19-0005-0004-bc88714345d2_ContentBits">
    <vt:lpwstr>0</vt:lpwstr>
  </property>
</Properties>
</file>